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358B" w14:textId="7E8DCA01" w:rsidR="00E0203A" w:rsidRDefault="00E07D70" w:rsidP="00241C41">
      <w:r>
        <w:rPr>
          <w:noProof/>
        </w:rPr>
        <w:drawing>
          <wp:inline distT="0" distB="0" distL="0" distR="0" wp14:anchorId="208B86EB" wp14:editId="66E85157">
            <wp:extent cx="1468211" cy="990600"/>
            <wp:effectExtent l="0" t="0" r="0" b="0"/>
            <wp:docPr id="167396441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64418"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919" cy="995801"/>
                    </a:xfrm>
                    <a:prstGeom prst="rect">
                      <a:avLst/>
                    </a:prstGeom>
                    <a:noFill/>
                    <a:ln>
                      <a:noFill/>
                    </a:ln>
                  </pic:spPr>
                </pic:pic>
              </a:graphicData>
            </a:graphic>
          </wp:inline>
        </w:drawing>
      </w:r>
    </w:p>
    <w:p w14:paraId="5EBCD6A2" w14:textId="77777777" w:rsidR="00E07D70" w:rsidRDefault="00E07D70" w:rsidP="009E4791">
      <w:pPr>
        <w:pStyle w:val="Heading1"/>
      </w:pPr>
    </w:p>
    <w:p w14:paraId="0C7B042B" w14:textId="70109B41" w:rsidR="009E4791" w:rsidRDefault="009E4791" w:rsidP="009E4791">
      <w:pPr>
        <w:pStyle w:val="Heading1"/>
      </w:pPr>
      <w:r w:rsidRPr="009E4791">
        <w:t xml:space="preserve">Nomination to Stand for Election </w:t>
      </w:r>
      <w:r>
        <w:t>to</w:t>
      </w:r>
      <w:r w:rsidRPr="009E4791">
        <w:t xml:space="preserve"> the </w:t>
      </w:r>
      <w:r w:rsidR="00E45DF9">
        <w:t>office of Deputy President</w:t>
      </w:r>
    </w:p>
    <w:p w14:paraId="2FB2CEC7" w14:textId="77777777" w:rsidR="009E4791" w:rsidRDefault="009E4791" w:rsidP="009E4791"/>
    <w:p w14:paraId="5C44FFEF" w14:textId="77777777" w:rsidR="00A45BEE" w:rsidRDefault="00A45BEE" w:rsidP="00A45BEE">
      <w:r>
        <w:t xml:space="preserve">Nominations are invited for election to the office of Deputy President of the Institute from Qualified Professional Members, Life Members, </w:t>
      </w:r>
      <w:proofErr w:type="gramStart"/>
      <w:r>
        <w:t>Fellows</w:t>
      </w:r>
      <w:proofErr w:type="gramEnd"/>
      <w:r>
        <w:t xml:space="preserve"> and Corporate Member Representatives.</w:t>
      </w:r>
    </w:p>
    <w:p w14:paraId="5AB58AF3" w14:textId="77777777" w:rsidR="00A45BEE" w:rsidRDefault="00A45BEE" w:rsidP="00A45BEE">
      <w:r>
        <w:t xml:space="preserve">The successful candidate will also serve as a member of the board of directors and will be registered with Companies House in accordance with company law. </w:t>
      </w:r>
    </w:p>
    <w:p w14:paraId="063A47DF" w14:textId="77777777" w:rsidR="00A45BEE" w:rsidRDefault="00A45BEE" w:rsidP="00A45BEE">
      <w:r>
        <w:t>In accordance with the Articles of Association, the overall term of office is three years, which commences at this year’s AGM. The successful candidate will automatically become President in year two and remain on the board as Immediate Past President for year three. The successful candidate will be expected to attend the AGM on 23rd September 2024.</w:t>
      </w:r>
    </w:p>
    <w:p w14:paraId="33E93B74" w14:textId="77777777" w:rsidR="00A45BEE" w:rsidRDefault="00A45BEE" w:rsidP="00A45BEE">
      <w:r>
        <w:t>The service agreement and code of conduct mentioned within the declaration on the nomination form can be downloaded from the ICCM website or obtained by sending an email request to julie.dunk@iccm-uk.com.</w:t>
      </w:r>
    </w:p>
    <w:p w14:paraId="4E10F67D" w14:textId="69892BCE" w:rsidR="00E07D70" w:rsidRDefault="00A45BEE" w:rsidP="00A45BEE">
      <w:r>
        <w:t>If you wish to stand for election to the office of Deputy President of the Institute you must complete the nomination form (on the following page) and return it to the address below as soon as possible and, in any event, not later than 4pm on Friday 28th June 2024.</w:t>
      </w:r>
      <w:r w:rsidR="00E07D70">
        <w:br w:type="page"/>
      </w:r>
    </w:p>
    <w:p w14:paraId="61752B0D" w14:textId="77777777" w:rsidR="00E07D70" w:rsidRPr="004E2B4D" w:rsidRDefault="00E07D70" w:rsidP="00E07D70">
      <w:pPr>
        <w:pStyle w:val="Heading1"/>
      </w:pPr>
      <w:r w:rsidRPr="004E2B4D">
        <w:lastRenderedPageBreak/>
        <w:t>Institute of Cemetery &amp; Crematorium Management</w:t>
      </w:r>
    </w:p>
    <w:p w14:paraId="40E392CE" w14:textId="6FA4DACE" w:rsidR="00E07D70" w:rsidRPr="004E2B4D" w:rsidRDefault="00E07D70" w:rsidP="00E07D70">
      <w:pPr>
        <w:pStyle w:val="Heading2"/>
      </w:pPr>
      <w:r w:rsidRPr="004E2B4D">
        <w:t>Nominatio</w:t>
      </w:r>
      <w:r>
        <w:t xml:space="preserve">n to stand for election to the </w:t>
      </w:r>
      <w:r w:rsidR="006978C2">
        <w:t xml:space="preserve">office of </w:t>
      </w:r>
      <w:r w:rsidR="006978C2">
        <w:rPr>
          <w:u w:val="single"/>
        </w:rPr>
        <w:t>Deputy President</w:t>
      </w:r>
    </w:p>
    <w:p w14:paraId="5C966416" w14:textId="77777777" w:rsidR="00E07D70" w:rsidRPr="00E07D70" w:rsidRDefault="00E07D70" w:rsidP="00E07D70">
      <w:pPr>
        <w:spacing w:after="0"/>
        <w:rPr>
          <w:rFonts w:cs="Arial"/>
          <w:sz w:val="20"/>
        </w:rPr>
      </w:pPr>
      <w:r w:rsidRPr="00E07D70">
        <w:rPr>
          <w:rFonts w:cs="Arial"/>
          <w:b/>
          <w:color w:val="000000"/>
          <w:sz w:val="20"/>
          <w:szCs w:val="20"/>
        </w:rPr>
        <w:t>Qualified</w:t>
      </w:r>
      <w:r w:rsidRPr="00E07D70">
        <w:rPr>
          <w:rFonts w:cs="Arial"/>
          <w:bCs/>
          <w:color w:val="000000"/>
          <w:sz w:val="20"/>
          <w:szCs w:val="20"/>
        </w:rPr>
        <w:t xml:space="preserve"> </w:t>
      </w:r>
      <w:r w:rsidRPr="00E07D70">
        <w:rPr>
          <w:rFonts w:cs="Arial"/>
          <w:b/>
          <w:sz w:val="20"/>
          <w:szCs w:val="20"/>
        </w:rPr>
        <w:t>P</w:t>
      </w:r>
      <w:r w:rsidRPr="00E07D70">
        <w:rPr>
          <w:rFonts w:cs="Arial"/>
          <w:b/>
          <w:sz w:val="20"/>
        </w:rPr>
        <w:t>rofessional Members, Life Members or Fellows</w:t>
      </w:r>
      <w:r w:rsidRPr="00E07D70">
        <w:rPr>
          <w:rFonts w:cs="Arial"/>
          <w:sz w:val="20"/>
        </w:rPr>
        <w:t xml:space="preserve"> should ensure that boxes 1, 2 and 3 </w:t>
      </w:r>
      <w:r w:rsidRPr="00E07D70">
        <w:rPr>
          <w:rFonts w:cs="Arial"/>
          <w:sz w:val="20"/>
          <w:u w:val="single"/>
        </w:rPr>
        <w:t>only</w:t>
      </w:r>
      <w:r w:rsidRPr="00E07D70">
        <w:rPr>
          <w:rFonts w:cs="Arial"/>
          <w:sz w:val="20"/>
        </w:rPr>
        <w:t xml:space="preserve"> are completed.</w:t>
      </w:r>
    </w:p>
    <w:p w14:paraId="108A7A6F" w14:textId="77777777" w:rsidR="00E07D70" w:rsidRPr="00E07D70" w:rsidRDefault="00E07D70" w:rsidP="00E07D70">
      <w:pPr>
        <w:spacing w:after="0"/>
        <w:rPr>
          <w:rFonts w:cs="Arial"/>
          <w:sz w:val="20"/>
        </w:rPr>
      </w:pPr>
      <w:r w:rsidRPr="00E07D70">
        <w:rPr>
          <w:rFonts w:cs="Arial"/>
          <w:b/>
          <w:sz w:val="20"/>
        </w:rPr>
        <w:t>Corporate Representatives</w:t>
      </w:r>
      <w:r w:rsidRPr="00E07D70">
        <w:rPr>
          <w:rFonts w:cs="Arial"/>
          <w:sz w:val="20"/>
        </w:rPr>
        <w:t xml:space="preserve"> should ensure that boxes 1 and 4 </w:t>
      </w:r>
      <w:r w:rsidRPr="00E07D70">
        <w:rPr>
          <w:rFonts w:cs="Arial"/>
          <w:sz w:val="20"/>
          <w:u w:val="single"/>
        </w:rPr>
        <w:t>only</w:t>
      </w:r>
      <w:r w:rsidRPr="00E07D70">
        <w:rPr>
          <w:rFonts w:cs="Arial"/>
          <w:sz w:val="20"/>
        </w:rPr>
        <w:t xml:space="preserve"> are completed.</w:t>
      </w:r>
    </w:p>
    <w:p w14:paraId="2B87B105" w14:textId="77777777" w:rsidR="00E07D70" w:rsidRPr="00E07D70" w:rsidRDefault="00E07D70" w:rsidP="00E07D70">
      <w:pPr>
        <w:spacing w:after="0"/>
        <w:rPr>
          <w:rFonts w:cs="Arial"/>
          <w:sz w:val="20"/>
        </w:rPr>
      </w:pPr>
      <w:r w:rsidRPr="00E07D70">
        <w:rPr>
          <w:rFonts w:cs="Arial"/>
          <w:b/>
          <w:sz w:val="20"/>
        </w:rPr>
        <w:t>All nominees</w:t>
      </w:r>
      <w:r w:rsidRPr="00E07D70">
        <w:rPr>
          <w:rFonts w:cs="Arial"/>
          <w:sz w:val="20"/>
        </w:rPr>
        <w:t xml:space="preserve"> must sign the declaration. </w:t>
      </w:r>
      <w:r w:rsidRPr="00E07D70">
        <w:rPr>
          <w:rFonts w:cs="Arial"/>
          <w:b/>
          <w:bCs/>
          <w:sz w:val="20"/>
        </w:rPr>
        <w:t>Proposers</w:t>
      </w:r>
      <w:r w:rsidRPr="00E07D70">
        <w:rPr>
          <w:rFonts w:cs="Arial"/>
          <w:sz w:val="20"/>
        </w:rPr>
        <w:t xml:space="preserve"> and </w:t>
      </w:r>
      <w:r w:rsidRPr="00E07D70">
        <w:rPr>
          <w:rFonts w:cs="Arial"/>
          <w:b/>
          <w:bCs/>
          <w:sz w:val="20"/>
        </w:rPr>
        <w:t>Seconders</w:t>
      </w:r>
      <w:r w:rsidRPr="00E07D70">
        <w:rPr>
          <w:rFonts w:cs="Arial"/>
          <w:sz w:val="20"/>
        </w:rPr>
        <w:t xml:space="preserve"> must be voting members of the ICCM.</w:t>
      </w:r>
    </w:p>
    <w:p w14:paraId="0F9EC53E" w14:textId="77777777" w:rsidR="00E07D70" w:rsidRPr="00E07D70" w:rsidRDefault="00E07D70" w:rsidP="00E07D70">
      <w:pPr>
        <w:pBdr>
          <w:top w:val="single" w:sz="4" w:space="1" w:color="auto"/>
          <w:left w:val="single" w:sz="4" w:space="4" w:color="auto"/>
          <w:bottom w:val="single" w:sz="4" w:space="1" w:color="auto"/>
          <w:right w:val="single" w:sz="4" w:space="4" w:color="auto"/>
        </w:pBdr>
        <w:rPr>
          <w:rFonts w:cs="Arial"/>
          <w:b/>
        </w:rPr>
      </w:pPr>
      <w:r w:rsidRPr="00E07D70">
        <w:rPr>
          <w:rFonts w:cs="Arial"/>
          <w:b/>
        </w:rPr>
        <w:t xml:space="preserve">1. To be completed by </w:t>
      </w:r>
      <w:r w:rsidRPr="00E07D70">
        <w:rPr>
          <w:rFonts w:cs="Arial"/>
          <w:b/>
          <w:u w:val="single"/>
        </w:rPr>
        <w:t>all</w:t>
      </w:r>
      <w:r w:rsidRPr="00E07D70">
        <w:rPr>
          <w:rFonts w:cs="Arial"/>
          <w:b/>
        </w:rPr>
        <w:t xml:space="preserve"> candidates</w:t>
      </w:r>
    </w:p>
    <w:p w14:paraId="2A8D338C" w14:textId="6CE11F4B"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u w:val="single"/>
        </w:rPr>
      </w:pPr>
      <w:r w:rsidRPr="00E07D70">
        <w:rPr>
          <w:rFonts w:cs="Arial"/>
        </w:rPr>
        <w:t>Full name of Candidate_____________________________________________________</w:t>
      </w:r>
      <w:r>
        <w:rPr>
          <w:rFonts w:cs="Arial"/>
        </w:rPr>
        <w:t>_____________________</w:t>
      </w:r>
      <w:r w:rsidRPr="00E07D70">
        <w:rPr>
          <w:rFonts w:cs="Arial"/>
        </w:rPr>
        <w:t>___</w:t>
      </w:r>
      <w:r w:rsidR="009A46B3">
        <w:rPr>
          <w:rFonts w:cs="Arial"/>
        </w:rPr>
        <w:t>_____</w:t>
      </w:r>
      <w:r w:rsidRPr="00E07D70">
        <w:rPr>
          <w:rFonts w:cs="Arial"/>
        </w:rPr>
        <w:t xml:space="preserve">_ </w:t>
      </w:r>
      <w:r w:rsidRPr="00E07D70">
        <w:rPr>
          <w:rFonts w:cs="Arial"/>
          <w:u w:val="single"/>
        </w:rPr>
        <w:t xml:space="preserve">                                                                                                                                        </w:t>
      </w:r>
    </w:p>
    <w:p w14:paraId="05FF4274"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p>
    <w:p w14:paraId="50E24E43" w14:textId="112B628C" w:rsid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r w:rsidRPr="00E07D70">
        <w:rPr>
          <w:rFonts w:cs="Arial"/>
        </w:rPr>
        <w:t>Full Address of Candidate_______________________________________________________</w:t>
      </w:r>
      <w:r>
        <w:rPr>
          <w:rFonts w:cs="Arial"/>
        </w:rPr>
        <w:t>____________________</w:t>
      </w:r>
      <w:r w:rsidR="009A46B3">
        <w:rPr>
          <w:rFonts w:cs="Arial"/>
        </w:rPr>
        <w:t>______</w:t>
      </w:r>
    </w:p>
    <w:p w14:paraId="16070341" w14:textId="77777777" w:rsidR="009A46B3" w:rsidRPr="00E07D70" w:rsidRDefault="009A46B3" w:rsidP="00744C59">
      <w:pPr>
        <w:pBdr>
          <w:top w:val="single" w:sz="4" w:space="1" w:color="auto"/>
          <w:left w:val="single" w:sz="4" w:space="4" w:color="auto"/>
          <w:bottom w:val="single" w:sz="4" w:space="1" w:color="auto"/>
          <w:right w:val="single" w:sz="4" w:space="4" w:color="auto"/>
        </w:pBdr>
        <w:spacing w:after="0"/>
        <w:rPr>
          <w:rFonts w:cs="Arial"/>
          <w:u w:val="single"/>
        </w:rPr>
      </w:pPr>
    </w:p>
    <w:p w14:paraId="14E149C4" w14:textId="62580892"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r w:rsidRPr="00E07D70">
        <w:rPr>
          <w:rFonts w:cs="Arial"/>
        </w:rPr>
        <w:t>Job Title ___________________________________________________________________</w:t>
      </w:r>
      <w:r>
        <w:rPr>
          <w:rFonts w:cs="Arial"/>
        </w:rPr>
        <w:t>____________________</w:t>
      </w:r>
      <w:r w:rsidR="009A46B3">
        <w:rPr>
          <w:rFonts w:cs="Arial"/>
        </w:rPr>
        <w:t>_____</w:t>
      </w:r>
      <w:r w:rsidRPr="00E07D70">
        <w:rPr>
          <w:rFonts w:cs="Arial"/>
        </w:rPr>
        <w:t>__</w:t>
      </w:r>
    </w:p>
    <w:p w14:paraId="21D7AD7C"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rPr>
      </w:pPr>
    </w:p>
    <w:p w14:paraId="7DF278AC" w14:textId="388ED22D" w:rsidR="00E07D70" w:rsidRPr="009A46B3" w:rsidRDefault="00E07D70" w:rsidP="009A46B3">
      <w:pPr>
        <w:pBdr>
          <w:top w:val="single" w:sz="4" w:space="1" w:color="auto"/>
          <w:left w:val="single" w:sz="4" w:space="4" w:color="auto"/>
          <w:bottom w:val="single" w:sz="4" w:space="1" w:color="auto"/>
          <w:right w:val="single" w:sz="4" w:space="4" w:color="auto"/>
        </w:pBdr>
        <w:spacing w:after="0"/>
        <w:rPr>
          <w:rFonts w:cs="Arial"/>
          <w:color w:val="FF0000"/>
        </w:rPr>
      </w:pPr>
      <w:r w:rsidRPr="00E07D70">
        <w:rPr>
          <w:rFonts w:cs="Arial"/>
        </w:rPr>
        <w:t>Employer _________________________________________________________________</w:t>
      </w:r>
      <w:r>
        <w:rPr>
          <w:rFonts w:cs="Arial"/>
        </w:rPr>
        <w:t>____________________</w:t>
      </w:r>
      <w:r w:rsidRPr="00E07D70">
        <w:rPr>
          <w:rFonts w:cs="Arial"/>
        </w:rPr>
        <w:t>_</w:t>
      </w:r>
      <w:r w:rsidR="009A46B3">
        <w:rPr>
          <w:rFonts w:cs="Arial"/>
        </w:rPr>
        <w:t>_____</w:t>
      </w:r>
      <w:r w:rsidRPr="00E07D70">
        <w:rPr>
          <w:rFonts w:cs="Arial"/>
        </w:rPr>
        <w:t xml:space="preserve">__  </w:t>
      </w:r>
      <w:r w:rsidRPr="00E07D70">
        <w:rPr>
          <w:rFonts w:cs="Arial"/>
          <w:color w:val="FF0000"/>
        </w:rPr>
        <w:t xml:space="preserve">                                                                                                                      </w:t>
      </w:r>
      <w:r w:rsidRPr="00E0574C">
        <w:rPr>
          <w:rFonts w:ascii="Arial" w:hAnsi="Arial" w:cs="Arial"/>
          <w:color w:val="FF0000"/>
        </w:rPr>
        <w:t xml:space="preserve">                                                                                                                                </w:t>
      </w:r>
    </w:p>
    <w:p w14:paraId="5A0C4D01" w14:textId="77777777" w:rsidR="00E07D70" w:rsidRPr="00744C59" w:rsidRDefault="00E07D70" w:rsidP="00744C59">
      <w:pPr>
        <w:spacing w:after="0"/>
        <w:rPr>
          <w:rFonts w:ascii="Arial" w:hAnsi="Arial" w:cs="Arial"/>
          <w:sz w:val="8"/>
          <w:szCs w:val="8"/>
        </w:rPr>
      </w:pPr>
    </w:p>
    <w:p w14:paraId="24F2F635" w14:textId="77777777" w:rsidR="00E07D70" w:rsidRPr="00E07D70" w:rsidRDefault="00E07D70" w:rsidP="00744C59">
      <w:pPr>
        <w:pBdr>
          <w:top w:val="single" w:sz="4" w:space="1" w:color="auto"/>
          <w:left w:val="single" w:sz="4" w:space="4" w:color="auto"/>
          <w:bottom w:val="single" w:sz="4" w:space="1" w:color="auto"/>
          <w:right w:val="single" w:sz="4" w:space="4" w:color="auto"/>
        </w:pBdr>
        <w:spacing w:after="0"/>
        <w:rPr>
          <w:rFonts w:cs="Arial"/>
          <w:b/>
        </w:rPr>
      </w:pPr>
      <w:r w:rsidRPr="00E07D70">
        <w:rPr>
          <w:rFonts w:cs="Arial"/>
          <w:b/>
        </w:rPr>
        <w:t xml:space="preserve">2. To be completed by the </w:t>
      </w:r>
      <w:r w:rsidRPr="00E07D70">
        <w:rPr>
          <w:rFonts w:cs="Arial"/>
          <w:b/>
          <w:u w:val="single"/>
        </w:rPr>
        <w:t>proposer</w:t>
      </w:r>
      <w:r w:rsidRPr="00E07D70">
        <w:rPr>
          <w:rFonts w:cs="Arial"/>
          <w:b/>
        </w:rPr>
        <w:t xml:space="preserve"> of a Qualified Member, Life Member or Fellow</w:t>
      </w:r>
    </w:p>
    <w:p w14:paraId="657C4007" w14:textId="77777777" w:rsidR="00744C59" w:rsidRPr="00744C59" w:rsidRDefault="00744C59" w:rsidP="00744C59">
      <w:pPr>
        <w:pBdr>
          <w:top w:val="single" w:sz="4" w:space="1" w:color="auto"/>
          <w:left w:val="single" w:sz="4" w:space="4" w:color="auto"/>
          <w:bottom w:val="single" w:sz="4" w:space="1" w:color="auto"/>
          <w:right w:val="single" w:sz="4" w:space="4" w:color="auto"/>
        </w:pBdr>
        <w:spacing w:after="0"/>
        <w:rPr>
          <w:rFonts w:cs="Arial"/>
          <w:sz w:val="16"/>
          <w:szCs w:val="16"/>
        </w:rPr>
      </w:pPr>
    </w:p>
    <w:p w14:paraId="4BF55E5E" w14:textId="2CD169A7" w:rsidR="00E07D70" w:rsidRDefault="00E07D70" w:rsidP="00744C59">
      <w:pPr>
        <w:pBdr>
          <w:top w:val="single" w:sz="4" w:space="1" w:color="auto"/>
          <w:left w:val="single" w:sz="4" w:space="4" w:color="auto"/>
          <w:bottom w:val="single" w:sz="4" w:space="1" w:color="auto"/>
          <w:right w:val="single" w:sz="4" w:space="4" w:color="auto"/>
        </w:pBdr>
        <w:spacing w:after="0"/>
        <w:rPr>
          <w:rFonts w:cs="Arial"/>
          <w:u w:val="single"/>
        </w:rPr>
      </w:pPr>
      <w:r w:rsidRPr="00E07D70">
        <w:rPr>
          <w:rFonts w:cs="Arial"/>
        </w:rPr>
        <w:t>Full name of Proposer________________________________________________</w:t>
      </w:r>
      <w:r w:rsidR="00744C59">
        <w:rPr>
          <w:rFonts w:cs="Arial"/>
        </w:rPr>
        <w:t>___________________</w:t>
      </w:r>
      <w:r w:rsidRPr="00E07D70">
        <w:rPr>
          <w:rFonts w:cs="Arial"/>
        </w:rPr>
        <w:t>_______</w:t>
      </w:r>
      <w:r w:rsidR="009A46B3">
        <w:rPr>
          <w:rFonts w:cs="Arial"/>
        </w:rPr>
        <w:t>______</w:t>
      </w:r>
      <w:r w:rsidRPr="00E07D70">
        <w:rPr>
          <w:rFonts w:cs="Arial"/>
        </w:rPr>
        <w:t>___</w:t>
      </w:r>
      <w:r w:rsidR="009A46B3">
        <w:rPr>
          <w:rFonts w:cs="Arial"/>
        </w:rPr>
        <w:t>_</w:t>
      </w:r>
      <w:r w:rsidRPr="00E07D70">
        <w:rPr>
          <w:rFonts w:cs="Arial"/>
          <w:u w:val="single"/>
        </w:rPr>
        <w:t xml:space="preserve">   </w:t>
      </w:r>
    </w:p>
    <w:p w14:paraId="69A9EF73"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1F322A25" w14:textId="5A6D907C" w:rsidR="00E07D70" w:rsidRPr="00E07D70" w:rsidRDefault="00E07D70" w:rsidP="00744C59">
      <w:pPr>
        <w:pStyle w:val="NoSpacing"/>
        <w:pBdr>
          <w:top w:val="single" w:sz="4" w:space="1" w:color="auto"/>
          <w:left w:val="single" w:sz="4" w:space="4" w:color="auto"/>
          <w:bottom w:val="single" w:sz="4" w:space="1" w:color="auto"/>
          <w:right w:val="single" w:sz="4" w:space="4" w:color="auto"/>
        </w:pBdr>
      </w:pPr>
      <w:r w:rsidRPr="00E07D70">
        <w:t>Address of Proposer _________________________________________________________</w:t>
      </w:r>
      <w:r w:rsidR="00744C59">
        <w:t>__________________</w:t>
      </w:r>
      <w:r w:rsidRPr="00E07D70">
        <w:t>_</w:t>
      </w:r>
      <w:r w:rsidR="009A46B3">
        <w:t>________</w:t>
      </w:r>
      <w:r w:rsidRPr="00E07D70">
        <w:t xml:space="preserve">_                                                                                                                            </w:t>
      </w:r>
    </w:p>
    <w:p w14:paraId="628799CB" w14:textId="77777777" w:rsidR="00E07D70" w:rsidRPr="00E07D70" w:rsidRDefault="00E07D70" w:rsidP="00744C59">
      <w:pPr>
        <w:pStyle w:val="NoSpacing"/>
        <w:pBdr>
          <w:top w:val="single" w:sz="4" w:space="1" w:color="auto"/>
          <w:left w:val="single" w:sz="4" w:space="4" w:color="auto"/>
          <w:bottom w:val="single" w:sz="4" w:space="1" w:color="auto"/>
          <w:right w:val="single" w:sz="4" w:space="4" w:color="auto"/>
        </w:pBdr>
      </w:pPr>
      <w:r w:rsidRPr="00E07D70">
        <w:t xml:space="preserve">    </w:t>
      </w:r>
    </w:p>
    <w:p w14:paraId="71610F13" w14:textId="78CEE74F" w:rsidR="00E07D70" w:rsidRPr="00744C59" w:rsidRDefault="00E07D70" w:rsidP="00744C59">
      <w:pPr>
        <w:pStyle w:val="NoSpacing"/>
        <w:pBdr>
          <w:top w:val="single" w:sz="4" w:space="1" w:color="auto"/>
          <w:left w:val="single" w:sz="4" w:space="4" w:color="auto"/>
          <w:bottom w:val="single" w:sz="4" w:space="1" w:color="auto"/>
          <w:right w:val="single" w:sz="4" w:space="4" w:color="auto"/>
        </w:pBdr>
      </w:pPr>
      <w:r w:rsidRPr="00E07D70">
        <w:t>SIGNED (Proposer</w:t>
      </w:r>
      <w:r w:rsidR="00744C59">
        <w:t>)</w:t>
      </w:r>
      <w:r w:rsidRPr="00E07D70">
        <w:t xml:space="preserve"> </w:t>
      </w:r>
      <w:r w:rsidRPr="00E07D70">
        <w:rPr>
          <w:rFonts w:cs="Arial"/>
          <w:u w:val="single"/>
        </w:rPr>
        <w:t xml:space="preserve">                                                                                                                                         </w:t>
      </w:r>
    </w:p>
    <w:p w14:paraId="7E0C38F4" w14:textId="77777777" w:rsidR="00744C59" w:rsidRPr="009A46B3" w:rsidRDefault="00744C59" w:rsidP="00744C59">
      <w:pPr>
        <w:pStyle w:val="NoSpacing"/>
        <w:rPr>
          <w:b/>
          <w:bCs/>
          <w:sz w:val="8"/>
          <w:szCs w:val="8"/>
        </w:rPr>
      </w:pPr>
    </w:p>
    <w:p w14:paraId="4DAD7637" w14:textId="71B9C01E" w:rsidR="00E07D70" w:rsidRPr="00744C59" w:rsidRDefault="00E07D70" w:rsidP="00744C59">
      <w:pPr>
        <w:pStyle w:val="NoSpacing"/>
        <w:pBdr>
          <w:top w:val="single" w:sz="4" w:space="1" w:color="auto"/>
          <w:left w:val="single" w:sz="4" w:space="4" w:color="auto"/>
          <w:bottom w:val="single" w:sz="4" w:space="1" w:color="auto"/>
          <w:right w:val="single" w:sz="4" w:space="4" w:color="auto"/>
        </w:pBdr>
        <w:rPr>
          <w:b/>
          <w:bCs/>
        </w:rPr>
      </w:pPr>
      <w:r w:rsidRPr="00744C59">
        <w:rPr>
          <w:b/>
          <w:bCs/>
        </w:rPr>
        <w:t xml:space="preserve">3. To be completed by the </w:t>
      </w:r>
      <w:r w:rsidRPr="00744C59">
        <w:rPr>
          <w:b/>
          <w:bCs/>
          <w:u w:val="single"/>
        </w:rPr>
        <w:t>seconder</w:t>
      </w:r>
      <w:r w:rsidRPr="00744C59">
        <w:rPr>
          <w:b/>
          <w:bCs/>
        </w:rPr>
        <w:t xml:space="preserve"> of a Qualified Member, Life Member or Fellow</w:t>
      </w:r>
    </w:p>
    <w:p w14:paraId="2CF81A11"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29B1F4EC" w14:textId="364C1E45"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u w:val="single"/>
        </w:rPr>
      </w:pPr>
      <w:r w:rsidRPr="004E2B4D">
        <w:t>Full Name of Seconder________________________________________________________</w:t>
      </w:r>
      <w:r w:rsidR="00744C59">
        <w:t>_______________</w:t>
      </w:r>
      <w:r w:rsidR="006A1517">
        <w:t>_____</w:t>
      </w:r>
      <w:r w:rsidR="00744C59">
        <w:t>_____</w:t>
      </w:r>
      <w:r w:rsidRPr="004E2B4D">
        <w:t>__</w:t>
      </w:r>
      <w:r w:rsidRPr="004E2B4D">
        <w:rPr>
          <w:u w:val="single"/>
        </w:rPr>
        <w:t xml:space="preserve">                                                                                                                                          </w:t>
      </w:r>
    </w:p>
    <w:p w14:paraId="16833D40"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496BF917" w14:textId="2708F909"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u w:val="single"/>
        </w:rPr>
      </w:pPr>
      <w:r w:rsidRPr="004E2B4D">
        <w:t>Address of Seconde</w:t>
      </w:r>
      <w:r w:rsidR="00744C59">
        <w:t>r ___________________________________________________________________________</w:t>
      </w:r>
      <w:r w:rsidR="006A1517">
        <w:t>_____</w:t>
      </w:r>
      <w:r w:rsidR="00744C59">
        <w:t>____</w:t>
      </w:r>
      <w:r w:rsidRPr="004E2B4D">
        <w:rPr>
          <w:u w:val="single"/>
        </w:rPr>
        <w:t xml:space="preserve">                                                                                                                                           </w:t>
      </w:r>
    </w:p>
    <w:p w14:paraId="6CFE47F7" w14:textId="77777777" w:rsidR="00744C59" w:rsidRDefault="00744C59" w:rsidP="00744C59">
      <w:pPr>
        <w:pStyle w:val="NoSpacing"/>
        <w:pBdr>
          <w:top w:val="single" w:sz="4" w:space="1" w:color="auto"/>
          <w:left w:val="single" w:sz="4" w:space="4" w:color="auto"/>
          <w:bottom w:val="single" w:sz="4" w:space="1" w:color="auto"/>
          <w:right w:val="single" w:sz="4" w:space="4" w:color="auto"/>
        </w:pBdr>
      </w:pPr>
    </w:p>
    <w:p w14:paraId="7D2BA09F" w14:textId="57DA4E64"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SIGNED (Seconder)                                                                                                    </w:t>
      </w:r>
    </w:p>
    <w:p w14:paraId="0DBDDDDD" w14:textId="77777777" w:rsidR="00E07D70" w:rsidRPr="00744C59" w:rsidRDefault="00E07D70" w:rsidP="00E07D70">
      <w:pPr>
        <w:pStyle w:val="Heading2"/>
        <w:rPr>
          <w:rFonts w:ascii="Arial" w:hAnsi="Arial" w:cs="Arial"/>
          <w:b/>
          <w:bCs/>
          <w:sz w:val="8"/>
          <w:szCs w:val="8"/>
        </w:rPr>
      </w:pPr>
    </w:p>
    <w:p w14:paraId="47F5228E"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4. To be completed by an </w:t>
      </w:r>
      <w:r w:rsidRPr="00F8468F">
        <w:rPr>
          <w:u w:val="single"/>
        </w:rPr>
        <w:t>authorised person</w:t>
      </w:r>
      <w:r w:rsidRPr="004E2B4D">
        <w:t xml:space="preserve"> as confirmation by a </w:t>
      </w:r>
      <w:proofErr w:type="gramStart"/>
      <w:r w:rsidRPr="004E2B4D">
        <w:t>Corporate</w:t>
      </w:r>
      <w:proofErr w:type="gramEnd"/>
      <w:r w:rsidRPr="004E2B4D">
        <w:t xml:space="preserve"> member</w:t>
      </w:r>
    </w:p>
    <w:p w14:paraId="223B6F10"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rPr>
          <w:sz w:val="16"/>
          <w:szCs w:val="16"/>
        </w:rPr>
      </w:pPr>
    </w:p>
    <w:p w14:paraId="5D208B9B"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CONFIRMATION BY CORPORATE MEMBER</w:t>
      </w:r>
    </w:p>
    <w:p w14:paraId="4498AE7F"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 xml:space="preserve">I hereby confirm that the above named person has been nominated by the </w:t>
      </w:r>
      <w:proofErr w:type="gramStart"/>
      <w:r w:rsidRPr="004E2B4D">
        <w:t>Corporate</w:t>
      </w:r>
      <w:proofErr w:type="gramEnd"/>
      <w:r w:rsidRPr="004E2B4D">
        <w:t xml:space="preserve"> member of the Institute of Cemetery &amp; Crematorium Management</w:t>
      </w:r>
      <w:r>
        <w:t xml:space="preserve"> as below</w:t>
      </w:r>
      <w:r w:rsidRPr="004E2B4D">
        <w:t xml:space="preserve"> to stand for election to the Board of Directors and that I am authorised to confirm this nomination by </w:t>
      </w:r>
      <w:r>
        <w:t>this</w:t>
      </w:r>
      <w:r w:rsidRPr="004E2B4D">
        <w:t xml:space="preserve"> authority/company.</w:t>
      </w:r>
    </w:p>
    <w:p w14:paraId="306B1B46"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p>
    <w:p w14:paraId="18021DCE" w14:textId="77777777" w:rsidR="00E07D70" w:rsidRPr="004E2B4D" w:rsidRDefault="00E07D70" w:rsidP="00744C59">
      <w:pPr>
        <w:pStyle w:val="NoSpacing"/>
        <w:pBdr>
          <w:top w:val="single" w:sz="4" w:space="1" w:color="auto"/>
          <w:left w:val="single" w:sz="4" w:space="4" w:color="auto"/>
          <w:bottom w:val="single" w:sz="4" w:space="1" w:color="auto"/>
          <w:right w:val="single" w:sz="4" w:space="4" w:color="auto"/>
        </w:pBdr>
      </w:pPr>
      <w:r w:rsidRPr="004E2B4D">
        <w:t>Signature of authorised person…………………………………………………………………………...</w:t>
      </w:r>
    </w:p>
    <w:p w14:paraId="243E255B" w14:textId="77777777" w:rsidR="00E07D70" w:rsidRDefault="00E07D70" w:rsidP="00744C59">
      <w:pPr>
        <w:pStyle w:val="NoSpacing"/>
        <w:pBdr>
          <w:top w:val="single" w:sz="4" w:space="1" w:color="auto"/>
          <w:left w:val="single" w:sz="4" w:space="4" w:color="auto"/>
          <w:bottom w:val="single" w:sz="4" w:space="1" w:color="auto"/>
          <w:right w:val="single" w:sz="4" w:space="4" w:color="auto"/>
        </w:pBdr>
        <w:rPr>
          <w:i/>
        </w:rPr>
      </w:pPr>
      <w:r w:rsidRPr="004E2B4D">
        <w:t xml:space="preserve">Chief Executive/ Cabinet Member/ Head of Department/ Company Director </w:t>
      </w:r>
      <w:r w:rsidRPr="004E2B4D">
        <w:rPr>
          <w:i/>
        </w:rPr>
        <w:t>(please indicate as appropriate)</w:t>
      </w:r>
    </w:p>
    <w:p w14:paraId="7F2BCC67" w14:textId="77777777" w:rsidR="00E07D70" w:rsidRDefault="00E07D70" w:rsidP="00744C59">
      <w:pPr>
        <w:pStyle w:val="NoSpacing"/>
        <w:pBdr>
          <w:top w:val="single" w:sz="4" w:space="1" w:color="auto"/>
          <w:left w:val="single" w:sz="4" w:space="4" w:color="auto"/>
          <w:bottom w:val="single" w:sz="4" w:space="1" w:color="auto"/>
          <w:right w:val="single" w:sz="4" w:space="4" w:color="auto"/>
        </w:pBdr>
      </w:pPr>
    </w:p>
    <w:p w14:paraId="4E4D7C09" w14:textId="77777777" w:rsidR="00E07D70" w:rsidRPr="00F8468F" w:rsidRDefault="00E07D70" w:rsidP="00744C59">
      <w:pPr>
        <w:pStyle w:val="NoSpacing"/>
        <w:pBdr>
          <w:top w:val="single" w:sz="4" w:space="1" w:color="auto"/>
          <w:left w:val="single" w:sz="4" w:space="4" w:color="auto"/>
          <w:bottom w:val="single" w:sz="4" w:space="1" w:color="auto"/>
          <w:right w:val="single" w:sz="4" w:space="4" w:color="auto"/>
        </w:pBdr>
      </w:pPr>
      <w:r w:rsidRPr="00F8468F">
        <w:t>Name of member authority/company_________________________________________________</w:t>
      </w:r>
    </w:p>
    <w:p w14:paraId="3E396654" w14:textId="77777777" w:rsidR="00E07D70" w:rsidRDefault="00E07D70" w:rsidP="00744C59">
      <w:pPr>
        <w:pStyle w:val="NoSpacing"/>
      </w:pPr>
      <w:r>
        <w:t>Statement of aims and objectives for term of office and career history.</w:t>
      </w:r>
    </w:p>
    <w:p w14:paraId="7749176C" w14:textId="77777777" w:rsidR="009A46B3" w:rsidRPr="009A46B3" w:rsidRDefault="00E07D70" w:rsidP="00744C59">
      <w:pPr>
        <w:pStyle w:val="NoSpacing"/>
        <w:rPr>
          <w:sz w:val="8"/>
          <w:szCs w:val="8"/>
        </w:rPr>
      </w:pPr>
      <w:r>
        <w:rPr>
          <w:sz w:val="18"/>
          <w:szCs w:val="18"/>
        </w:rPr>
        <w:t xml:space="preserve">The NOMINEE must provide </w:t>
      </w:r>
      <w:proofErr w:type="gramStart"/>
      <w:r>
        <w:rPr>
          <w:sz w:val="18"/>
          <w:szCs w:val="18"/>
        </w:rPr>
        <w:t>a brief summary</w:t>
      </w:r>
      <w:proofErr w:type="gramEnd"/>
      <w:r>
        <w:rPr>
          <w:sz w:val="18"/>
          <w:szCs w:val="18"/>
        </w:rPr>
        <w:t xml:space="preserve"> of his/her history, personal details and a statement of aims and objectives for term of office (Maximum 250 words). Please also supply a head and shoulders photo in high resolution. These should be sent via email to </w:t>
      </w:r>
      <w:r>
        <w:rPr>
          <w:color w:val="0000FF"/>
          <w:sz w:val="18"/>
          <w:szCs w:val="18"/>
        </w:rPr>
        <w:t xml:space="preserve">julie.dunk@iccm-uk.com </w:t>
      </w:r>
      <w:r>
        <w:rPr>
          <w:color w:val="000000"/>
          <w:sz w:val="18"/>
          <w:szCs w:val="18"/>
        </w:rPr>
        <w:t>for the purpose of circulation to the membership in the event of a vote.</w:t>
      </w:r>
    </w:p>
    <w:p w14:paraId="3B176D6C" w14:textId="41B27BED" w:rsidR="00E07D70" w:rsidRPr="009A46B3" w:rsidRDefault="00E07D70" w:rsidP="00744C59">
      <w:pPr>
        <w:pStyle w:val="NoSpacing"/>
        <w:rPr>
          <w:sz w:val="8"/>
          <w:szCs w:val="8"/>
        </w:rPr>
      </w:pPr>
      <w:r w:rsidRPr="009A46B3">
        <w:rPr>
          <w:sz w:val="8"/>
          <w:szCs w:val="8"/>
        </w:rPr>
        <w:t xml:space="preserve">                                                                     </w:t>
      </w:r>
    </w:p>
    <w:p w14:paraId="464B7608" w14:textId="5044A5D8" w:rsidR="00E07D70" w:rsidRPr="009A46B3" w:rsidRDefault="00E07D70" w:rsidP="00E07D70">
      <w:pPr>
        <w:rPr>
          <w:rFonts w:ascii="Arial" w:hAnsi="Arial" w:cs="Arial"/>
          <w:b/>
          <w:bCs/>
          <w:sz w:val="8"/>
          <w:szCs w:val="8"/>
        </w:rPr>
      </w:pPr>
      <w:r w:rsidRPr="009C5899">
        <w:rPr>
          <w:rFonts w:ascii="Arial" w:hAnsi="Arial" w:cs="Arial"/>
          <w:b/>
          <w:bCs/>
          <w:sz w:val="18"/>
          <w:szCs w:val="20"/>
        </w:rPr>
        <w:t>DECLARATION BY CANDIDATE:</w:t>
      </w:r>
    </w:p>
    <w:p w14:paraId="57FBFD8D" w14:textId="77777777" w:rsidR="00E07D70" w:rsidRPr="009C5899" w:rsidRDefault="00E07D70" w:rsidP="009A46B3">
      <w:pPr>
        <w:spacing w:after="0"/>
        <w:rPr>
          <w:rFonts w:ascii="Arial" w:hAnsi="Arial" w:cs="Arial"/>
          <w:sz w:val="18"/>
          <w:szCs w:val="20"/>
        </w:rPr>
      </w:pPr>
      <w:r w:rsidRPr="009C5899">
        <w:rPr>
          <w:rFonts w:ascii="Arial" w:hAnsi="Arial" w:cs="Arial"/>
          <w:b/>
          <w:bCs/>
          <w:sz w:val="18"/>
          <w:szCs w:val="20"/>
        </w:rPr>
        <w:t xml:space="preserve">1.  </w:t>
      </w:r>
      <w:r w:rsidRPr="009C5899">
        <w:rPr>
          <w:rFonts w:ascii="Arial" w:hAnsi="Arial" w:cs="Arial"/>
          <w:sz w:val="18"/>
          <w:szCs w:val="20"/>
        </w:rPr>
        <w:t xml:space="preserve">I hereby declare that I am a </w:t>
      </w:r>
      <w:r w:rsidRPr="009C5899">
        <w:rPr>
          <w:rFonts w:ascii="Arial" w:hAnsi="Arial" w:cs="Arial"/>
          <w:b/>
          <w:sz w:val="18"/>
          <w:szCs w:val="20"/>
        </w:rPr>
        <w:t>*</w:t>
      </w:r>
      <w:r>
        <w:rPr>
          <w:rFonts w:ascii="Arial" w:hAnsi="Arial" w:cs="Arial"/>
          <w:i/>
          <w:sz w:val="18"/>
          <w:szCs w:val="20"/>
        </w:rPr>
        <w:t>Qualified</w:t>
      </w:r>
      <w:r w:rsidRPr="009C5899">
        <w:rPr>
          <w:rFonts w:ascii="Arial" w:hAnsi="Arial" w:cs="Arial"/>
          <w:i/>
          <w:sz w:val="18"/>
          <w:szCs w:val="20"/>
        </w:rPr>
        <w:t xml:space="preserve"> Member / </w:t>
      </w:r>
      <w:r>
        <w:rPr>
          <w:rFonts w:ascii="Arial" w:hAnsi="Arial" w:cs="Arial"/>
          <w:i/>
          <w:sz w:val="18"/>
          <w:szCs w:val="20"/>
        </w:rPr>
        <w:t xml:space="preserve">Life Member / </w:t>
      </w:r>
      <w:r w:rsidRPr="009C5899">
        <w:rPr>
          <w:rFonts w:ascii="Arial" w:hAnsi="Arial" w:cs="Arial"/>
          <w:i/>
          <w:sz w:val="18"/>
          <w:szCs w:val="20"/>
        </w:rPr>
        <w:t>Fellow / Corporate Representative</w:t>
      </w:r>
      <w:r w:rsidRPr="009C5899">
        <w:rPr>
          <w:rFonts w:ascii="Arial" w:hAnsi="Arial" w:cs="Arial"/>
          <w:sz w:val="18"/>
          <w:szCs w:val="20"/>
        </w:rPr>
        <w:t xml:space="preserve"> of the Institute of Cemetery &amp; Crematorium Management </w:t>
      </w:r>
      <w:r w:rsidRPr="009C5899">
        <w:rPr>
          <w:rFonts w:ascii="Arial" w:hAnsi="Arial" w:cs="Arial"/>
          <w:i/>
          <w:sz w:val="18"/>
          <w:szCs w:val="20"/>
        </w:rPr>
        <w:t>(</w:t>
      </w:r>
      <w:r w:rsidRPr="009C5899">
        <w:rPr>
          <w:rFonts w:ascii="Arial" w:hAnsi="Arial" w:cs="Arial"/>
          <w:b/>
          <w:i/>
          <w:sz w:val="18"/>
          <w:szCs w:val="20"/>
        </w:rPr>
        <w:t>*</w:t>
      </w:r>
      <w:r w:rsidRPr="009C5899">
        <w:rPr>
          <w:rFonts w:ascii="Arial" w:hAnsi="Arial" w:cs="Arial"/>
          <w:i/>
          <w:sz w:val="18"/>
          <w:szCs w:val="20"/>
        </w:rPr>
        <w:t>Delete those inappropriate)</w:t>
      </w:r>
    </w:p>
    <w:p w14:paraId="793AF298" w14:textId="77777777" w:rsidR="00E07D70" w:rsidRPr="009C5899" w:rsidRDefault="00E07D70" w:rsidP="009A46B3">
      <w:pPr>
        <w:spacing w:after="0"/>
        <w:rPr>
          <w:rFonts w:ascii="Arial" w:hAnsi="Arial" w:cs="Arial"/>
          <w:sz w:val="18"/>
          <w:szCs w:val="20"/>
        </w:rPr>
      </w:pPr>
      <w:r w:rsidRPr="009C5899">
        <w:rPr>
          <w:rFonts w:ascii="Arial" w:hAnsi="Arial" w:cs="Arial"/>
          <w:b/>
          <w:bCs/>
          <w:sz w:val="18"/>
          <w:szCs w:val="20"/>
        </w:rPr>
        <w:t xml:space="preserve">2. </w:t>
      </w:r>
      <w:r w:rsidRPr="009C5899">
        <w:rPr>
          <w:rFonts w:ascii="Arial" w:hAnsi="Arial" w:cs="Arial"/>
          <w:sz w:val="18"/>
          <w:szCs w:val="20"/>
        </w:rPr>
        <w:t>I hereby declare that I am not an undischarged bankrupt and know of no other reason that would render me unfit to act as a Director.</w:t>
      </w:r>
    </w:p>
    <w:p w14:paraId="6579B265" w14:textId="77777777" w:rsidR="00E07D70" w:rsidRPr="009C5899" w:rsidRDefault="00E07D70" w:rsidP="009A46B3">
      <w:pPr>
        <w:spacing w:after="0"/>
        <w:rPr>
          <w:rFonts w:ascii="Arial" w:hAnsi="Arial" w:cs="Arial"/>
          <w:b/>
          <w:sz w:val="18"/>
          <w:szCs w:val="20"/>
        </w:rPr>
      </w:pPr>
      <w:r w:rsidRPr="009C5899">
        <w:rPr>
          <w:rFonts w:ascii="Arial" w:hAnsi="Arial" w:cs="Arial"/>
          <w:b/>
          <w:bCs/>
          <w:sz w:val="18"/>
          <w:szCs w:val="20"/>
        </w:rPr>
        <w:t xml:space="preserve">3. </w:t>
      </w:r>
      <w:r w:rsidRPr="009C5899">
        <w:rPr>
          <w:rFonts w:ascii="Arial" w:hAnsi="Arial" w:cs="Arial"/>
          <w:sz w:val="18"/>
          <w:szCs w:val="20"/>
        </w:rPr>
        <w:t>I hereby declare that I will undertake the duties and workload required and base decisions solely on the good of the Institute</w:t>
      </w:r>
      <w:r w:rsidRPr="009C5899">
        <w:rPr>
          <w:rFonts w:ascii="Arial" w:hAnsi="Arial" w:cs="Arial"/>
          <w:b/>
          <w:bCs/>
          <w:sz w:val="18"/>
          <w:szCs w:val="20"/>
        </w:rPr>
        <w:t xml:space="preserve"> </w:t>
      </w:r>
      <w:r w:rsidRPr="009C5899">
        <w:rPr>
          <w:rFonts w:ascii="Arial" w:hAnsi="Arial" w:cs="Arial"/>
          <w:sz w:val="18"/>
          <w:szCs w:val="20"/>
        </w:rPr>
        <w:t>and will abide by the terms and conditions of the service agreement and code of conduct issued to me.</w:t>
      </w:r>
    </w:p>
    <w:p w14:paraId="08BDAC3B" w14:textId="77777777" w:rsidR="00E07D70" w:rsidRPr="004E2B4D" w:rsidRDefault="00E07D70" w:rsidP="00E07D70">
      <w:pPr>
        <w:rPr>
          <w:rFonts w:ascii="Arial" w:hAnsi="Arial" w:cs="Arial"/>
        </w:rPr>
      </w:pPr>
    </w:p>
    <w:p w14:paraId="6F84F73F" w14:textId="384CB97E" w:rsidR="00E07D70" w:rsidRPr="004E2B4D" w:rsidRDefault="00E07D70" w:rsidP="00E07D70">
      <w:pPr>
        <w:rPr>
          <w:rFonts w:ascii="Arial" w:hAnsi="Arial" w:cs="Arial"/>
          <w:u w:val="single"/>
        </w:rPr>
      </w:pPr>
      <w:r w:rsidRPr="004E2B4D">
        <w:rPr>
          <w:rFonts w:ascii="Arial" w:hAnsi="Arial" w:cs="Arial"/>
        </w:rPr>
        <w:t>Signed</w:t>
      </w:r>
      <w:r w:rsidRPr="004E2B4D">
        <w:rPr>
          <w:rFonts w:ascii="Arial" w:hAnsi="Arial" w:cs="Arial"/>
          <w:u w:val="single"/>
        </w:rPr>
        <w:t xml:space="preserve">                                                                                 </w:t>
      </w:r>
      <w:r w:rsidRPr="004E2B4D">
        <w:rPr>
          <w:rFonts w:ascii="Arial" w:hAnsi="Arial" w:cs="Arial"/>
        </w:rPr>
        <w:t xml:space="preserve">    Dated</w:t>
      </w:r>
      <w:r w:rsidRPr="004E2B4D">
        <w:rPr>
          <w:rFonts w:ascii="Arial" w:hAnsi="Arial" w:cs="Arial"/>
          <w:u w:val="single"/>
        </w:rPr>
        <w:t xml:space="preserve"> ___________________                                                  </w:t>
      </w:r>
    </w:p>
    <w:p w14:paraId="26F23F67" w14:textId="7274E572" w:rsidR="009E4791" w:rsidRPr="009A46B3" w:rsidRDefault="00E07D70" w:rsidP="009A46B3">
      <w:pPr>
        <w:pStyle w:val="NoSpacing"/>
      </w:pPr>
      <w:r w:rsidRPr="009A46B3">
        <w:t xml:space="preserve">Completed nomination forms should be returned to the Chief Executive by email to </w:t>
      </w:r>
      <w:hyperlink r:id="rId9" w:history="1">
        <w:r w:rsidRPr="009A46B3">
          <w:rPr>
            <w:rStyle w:val="Hyperlink"/>
            <w:rFonts w:cs="Arial"/>
            <w:b/>
            <w:bCs/>
          </w:rPr>
          <w:t>julie.dunk@iccm-uk.com</w:t>
        </w:r>
      </w:hyperlink>
      <w:r w:rsidRPr="009A46B3">
        <w:t xml:space="preserve">, </w:t>
      </w:r>
      <w:r w:rsidRPr="009A46B3">
        <w:rPr>
          <w:color w:val="000000"/>
          <w:u w:val="single"/>
        </w:rPr>
        <w:t>BY NO LATER THAN 4pm on Friday 28</w:t>
      </w:r>
      <w:r w:rsidRPr="009A46B3">
        <w:rPr>
          <w:color w:val="000000"/>
          <w:u w:val="single"/>
          <w:vertAlign w:val="superscript"/>
        </w:rPr>
        <w:t>th</w:t>
      </w:r>
      <w:r w:rsidRPr="009A46B3">
        <w:rPr>
          <w:color w:val="000000"/>
          <w:u w:val="single"/>
        </w:rPr>
        <w:t xml:space="preserve"> June 2024.</w:t>
      </w:r>
    </w:p>
    <w:sectPr w:rsidR="009E4791" w:rsidRPr="009A46B3" w:rsidSect="009A46B3">
      <w:headerReference w:type="even" r:id="rId10"/>
      <w:headerReference w:type="default" r:id="rId11"/>
      <w:footerReference w:type="even" r:id="rId12"/>
      <w:footerReference w:type="default" r:id="rId13"/>
      <w:headerReference w:type="first" r:id="rId14"/>
      <w:footerReference w:type="first" r:id="rId15"/>
      <w:pgSz w:w="11906" w:h="16838"/>
      <w:pgMar w:top="709" w:right="737" w:bottom="873"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EDD5F" w14:textId="77777777" w:rsidR="003A21E9" w:rsidRDefault="003A21E9" w:rsidP="009E4791">
      <w:pPr>
        <w:spacing w:after="0" w:line="240" w:lineRule="auto"/>
      </w:pPr>
      <w:r>
        <w:separator/>
      </w:r>
    </w:p>
  </w:endnote>
  <w:endnote w:type="continuationSeparator" w:id="0">
    <w:p w14:paraId="62F9F279" w14:textId="77777777" w:rsidR="003A21E9" w:rsidRDefault="003A21E9" w:rsidP="009E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Bodoni SemiBold">
    <w:altName w:val="Cambria"/>
    <w:charset w:val="00"/>
    <w:family w:val="roman"/>
    <w:pitch w:val="variable"/>
    <w:sig w:usb0="A00000FF" w:usb1="0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useo 700">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E883" w14:textId="77777777" w:rsidR="009E4791" w:rsidRDefault="009E4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2D8A" w14:textId="77777777" w:rsidR="009E4791" w:rsidRDefault="009E4791" w:rsidP="009E4791">
    <w:pPr>
      <w:pStyle w:val="Footer"/>
    </w:pPr>
    <w:r>
      <w:t>ISSUED BY: The Institute of Cemetery &amp; Crematorium Management</w:t>
    </w:r>
  </w:p>
  <w:p w14:paraId="2EFE97EA" w14:textId="71540D55" w:rsidR="009E4791" w:rsidRDefault="009E4791" w:rsidP="009E4791">
    <w:pPr>
      <w:pStyle w:val="Footer"/>
    </w:pPr>
    <w:r>
      <w:t xml:space="preserve">Registered Office: City of London Cemetery, </w:t>
    </w:r>
    <w:proofErr w:type="spellStart"/>
    <w:r>
      <w:t>Aldersbrook</w:t>
    </w:r>
    <w:proofErr w:type="spellEnd"/>
    <w:r>
      <w:t xml:space="preserve"> Road, Manor Park, London E12 5DQ</w:t>
    </w:r>
  </w:p>
  <w:p w14:paraId="7816B2D0" w14:textId="77777777" w:rsidR="009E4791" w:rsidRDefault="009E4791" w:rsidP="009E4791">
    <w:pPr>
      <w:pStyle w:val="Footer"/>
    </w:pPr>
  </w:p>
  <w:p w14:paraId="19D6C85B" w14:textId="77777777" w:rsidR="009E4791" w:rsidRDefault="009E4791" w:rsidP="009E4791">
    <w:pPr>
      <w:pStyle w:val="Footer"/>
    </w:pPr>
    <w:r>
      <w:t>Founded 1913     Incorporated 1958     London Register No. 610299</w:t>
    </w:r>
  </w:p>
  <w:p w14:paraId="2586B2A9" w14:textId="5FD10906" w:rsidR="009E4791" w:rsidRDefault="009E4791" w:rsidP="009E4791">
    <w:pPr>
      <w:pStyle w:val="Footer"/>
    </w:pPr>
    <w:r>
      <w:t>Tel: 020 8989 4661      Email: enquiries@iccm-uk.com       Web: www.iccm-uk.com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4E0A" w14:textId="77777777" w:rsidR="009E4791" w:rsidRDefault="009E4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C52A" w14:textId="77777777" w:rsidR="003A21E9" w:rsidRDefault="003A21E9" w:rsidP="009E4791">
      <w:pPr>
        <w:spacing w:after="0" w:line="240" w:lineRule="auto"/>
      </w:pPr>
      <w:r>
        <w:separator/>
      </w:r>
    </w:p>
  </w:footnote>
  <w:footnote w:type="continuationSeparator" w:id="0">
    <w:p w14:paraId="3A345061" w14:textId="77777777" w:rsidR="003A21E9" w:rsidRDefault="003A21E9" w:rsidP="009E4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5A31" w14:textId="77777777" w:rsidR="009E4791" w:rsidRDefault="009E4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09D4" w14:textId="03C6D95F" w:rsidR="009E4791" w:rsidRDefault="009E4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468CE" w14:textId="77777777" w:rsidR="009E4791" w:rsidRDefault="009E4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91"/>
    <w:rsid w:val="001C77B4"/>
    <w:rsid w:val="00241C41"/>
    <w:rsid w:val="003A21E9"/>
    <w:rsid w:val="003B546E"/>
    <w:rsid w:val="00482DA5"/>
    <w:rsid w:val="005431E2"/>
    <w:rsid w:val="006978C2"/>
    <w:rsid w:val="006A1517"/>
    <w:rsid w:val="00744C59"/>
    <w:rsid w:val="007F5083"/>
    <w:rsid w:val="009A46B3"/>
    <w:rsid w:val="009E4791"/>
    <w:rsid w:val="00A45BEE"/>
    <w:rsid w:val="00B72617"/>
    <w:rsid w:val="00D003D1"/>
    <w:rsid w:val="00E0203A"/>
    <w:rsid w:val="00E07D70"/>
    <w:rsid w:val="00E40B7A"/>
    <w:rsid w:val="00E45DF9"/>
    <w:rsid w:val="00EB03DF"/>
    <w:rsid w:val="00F02797"/>
    <w:rsid w:val="00FD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8DED"/>
  <w15:chartTrackingRefBased/>
  <w15:docId w15:val="{B3A9DBCC-A6E9-4F6F-9373-C6E4C9DF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F02797"/>
    <w:pPr>
      <w:keepNext/>
      <w:keepLines/>
      <w:spacing w:before="240" w:after="0"/>
      <w:outlineLvl w:val="0"/>
    </w:pPr>
    <w:rPr>
      <w:rFonts w:ascii="Libre Bodoni SemiBold" w:eastAsiaTheme="majorEastAsia" w:hAnsi="Libre Bodoni SemiBold" w:cstheme="majorBidi"/>
      <w:color w:val="1869A4"/>
      <w:sz w:val="32"/>
      <w:szCs w:val="32"/>
    </w:rPr>
  </w:style>
  <w:style w:type="paragraph" w:styleId="Heading2">
    <w:name w:val="heading 2"/>
    <w:basedOn w:val="Normal"/>
    <w:next w:val="Normal"/>
    <w:link w:val="Heading2Char"/>
    <w:uiPriority w:val="9"/>
    <w:unhideWhenUsed/>
    <w:qFormat/>
    <w:rsid w:val="00F02797"/>
    <w:pPr>
      <w:keepNext/>
      <w:keepLines/>
      <w:spacing w:before="40" w:after="0"/>
      <w:outlineLvl w:val="1"/>
    </w:pPr>
    <w:rPr>
      <w:rFonts w:ascii="Book Antiqua" w:eastAsiaTheme="majorEastAsia" w:hAnsi="Book Antiqua" w:cstheme="majorBidi"/>
      <w:color w:val="1869A4"/>
      <w:sz w:val="26"/>
      <w:szCs w:val="26"/>
    </w:rPr>
  </w:style>
  <w:style w:type="paragraph" w:styleId="Heading3">
    <w:name w:val="heading 3"/>
    <w:basedOn w:val="Normal"/>
    <w:next w:val="Normal"/>
    <w:link w:val="Heading3Char"/>
    <w:uiPriority w:val="9"/>
    <w:unhideWhenUsed/>
    <w:qFormat/>
    <w:rsid w:val="00241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41C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797"/>
    <w:rPr>
      <w:rFonts w:ascii="Libre Bodoni SemiBold" w:eastAsiaTheme="majorEastAsia" w:hAnsi="Libre Bodoni SemiBold" w:cstheme="majorBidi"/>
      <w:color w:val="1869A4"/>
      <w:sz w:val="32"/>
      <w:szCs w:val="32"/>
    </w:rPr>
  </w:style>
  <w:style w:type="paragraph" w:styleId="NoSpacing">
    <w:name w:val="No Spacing"/>
    <w:uiPriority w:val="1"/>
    <w:qFormat/>
    <w:rsid w:val="00EB03DF"/>
    <w:pPr>
      <w:spacing w:after="0" w:line="240" w:lineRule="auto"/>
    </w:pPr>
  </w:style>
  <w:style w:type="character" w:customStyle="1" w:styleId="Heading2Char">
    <w:name w:val="Heading 2 Char"/>
    <w:basedOn w:val="DefaultParagraphFont"/>
    <w:link w:val="Heading2"/>
    <w:uiPriority w:val="9"/>
    <w:rsid w:val="00F02797"/>
    <w:rPr>
      <w:rFonts w:ascii="Book Antiqua" w:eastAsiaTheme="majorEastAsia" w:hAnsi="Book Antiqua" w:cstheme="majorBidi"/>
      <w:color w:val="1869A4"/>
      <w:sz w:val="26"/>
      <w:szCs w:val="26"/>
    </w:rPr>
  </w:style>
  <w:style w:type="paragraph" w:styleId="Title">
    <w:name w:val="Title"/>
    <w:basedOn w:val="Normal"/>
    <w:next w:val="Normal"/>
    <w:link w:val="TitleChar"/>
    <w:uiPriority w:val="10"/>
    <w:qFormat/>
    <w:rsid w:val="00F02797"/>
    <w:pPr>
      <w:spacing w:after="0" w:line="240" w:lineRule="auto"/>
      <w:contextualSpacing/>
    </w:pPr>
    <w:rPr>
      <w:rFonts w:ascii="Museo 700" w:eastAsiaTheme="majorEastAsia" w:hAnsi="Museo 700" w:cstheme="majorBidi"/>
      <w:color w:val="1869A4"/>
      <w:spacing w:val="-10"/>
      <w:kern w:val="28"/>
      <w:sz w:val="40"/>
      <w:szCs w:val="56"/>
    </w:rPr>
  </w:style>
  <w:style w:type="character" w:customStyle="1" w:styleId="TitleChar">
    <w:name w:val="Title Char"/>
    <w:basedOn w:val="DefaultParagraphFont"/>
    <w:link w:val="Title"/>
    <w:uiPriority w:val="10"/>
    <w:rsid w:val="00F02797"/>
    <w:rPr>
      <w:rFonts w:ascii="Museo 700" w:eastAsiaTheme="majorEastAsia" w:hAnsi="Museo 700" w:cstheme="majorBidi"/>
      <w:color w:val="1869A4"/>
      <w:spacing w:val="-10"/>
      <w:kern w:val="28"/>
      <w:sz w:val="40"/>
      <w:szCs w:val="56"/>
    </w:rPr>
  </w:style>
  <w:style w:type="paragraph" w:styleId="Subtitle">
    <w:name w:val="Subtitle"/>
    <w:basedOn w:val="Normal"/>
    <w:next w:val="Normal"/>
    <w:link w:val="SubtitleChar"/>
    <w:uiPriority w:val="11"/>
    <w:qFormat/>
    <w:rsid w:val="00F02797"/>
    <w:pPr>
      <w:numPr>
        <w:ilvl w:val="1"/>
      </w:numPr>
    </w:pPr>
    <w:rPr>
      <w:rFonts w:eastAsiaTheme="minorEastAsia"/>
      <w:color w:val="565043"/>
      <w:spacing w:val="15"/>
    </w:rPr>
  </w:style>
  <w:style w:type="character" w:customStyle="1" w:styleId="SubtitleChar">
    <w:name w:val="Subtitle Char"/>
    <w:basedOn w:val="DefaultParagraphFont"/>
    <w:link w:val="Subtitle"/>
    <w:uiPriority w:val="11"/>
    <w:rsid w:val="00F02797"/>
    <w:rPr>
      <w:rFonts w:eastAsiaTheme="minorEastAsia"/>
      <w:color w:val="565043"/>
      <w:spacing w:val="15"/>
    </w:rPr>
  </w:style>
  <w:style w:type="character" w:styleId="SubtleEmphasis">
    <w:name w:val="Subtle Emphasis"/>
    <w:basedOn w:val="DefaultParagraphFont"/>
    <w:uiPriority w:val="19"/>
    <w:qFormat/>
    <w:rsid w:val="00F02797"/>
    <w:rPr>
      <w:rFonts w:ascii="Arial Narrow" w:hAnsi="Arial Narrow"/>
      <w:i/>
      <w:iCs/>
      <w:color w:val="565043"/>
    </w:rPr>
  </w:style>
  <w:style w:type="character" w:styleId="Emphasis">
    <w:name w:val="Emphasis"/>
    <w:basedOn w:val="DefaultParagraphFont"/>
    <w:uiPriority w:val="20"/>
    <w:qFormat/>
    <w:rsid w:val="00F02797"/>
    <w:rPr>
      <w:rFonts w:ascii="Arial Narrow" w:hAnsi="Arial Narrow"/>
      <w:i/>
      <w:iCs/>
      <w:color w:val="565043"/>
    </w:rPr>
  </w:style>
  <w:style w:type="character" w:styleId="IntenseEmphasis">
    <w:name w:val="Intense Emphasis"/>
    <w:basedOn w:val="DefaultParagraphFont"/>
    <w:uiPriority w:val="21"/>
    <w:qFormat/>
    <w:rsid w:val="00F02797"/>
    <w:rPr>
      <w:rFonts w:ascii="Arial Narrow" w:hAnsi="Arial Narrow"/>
      <w:i/>
      <w:iCs/>
      <w:color w:val="4472C4" w:themeColor="accent1"/>
    </w:rPr>
  </w:style>
  <w:style w:type="character" w:styleId="Strong">
    <w:name w:val="Strong"/>
    <w:basedOn w:val="DefaultParagraphFont"/>
    <w:uiPriority w:val="22"/>
    <w:qFormat/>
    <w:rsid w:val="007F5083"/>
    <w:rPr>
      <w:rFonts w:ascii="Arial Narrow" w:hAnsi="Arial Narrow"/>
      <w:b/>
      <w:bCs/>
      <w:color w:val="565043"/>
    </w:rPr>
  </w:style>
  <w:style w:type="paragraph" w:styleId="Quote">
    <w:name w:val="Quote"/>
    <w:basedOn w:val="Normal"/>
    <w:next w:val="Normal"/>
    <w:link w:val="QuoteChar"/>
    <w:uiPriority w:val="29"/>
    <w:qFormat/>
    <w:rsid w:val="007F5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F5083"/>
    <w:rPr>
      <w:i/>
      <w:iCs/>
      <w:color w:val="404040" w:themeColor="text1" w:themeTint="BF"/>
    </w:rPr>
  </w:style>
  <w:style w:type="paragraph" w:styleId="IntenseQuote">
    <w:name w:val="Intense Quote"/>
    <w:basedOn w:val="Normal"/>
    <w:next w:val="Normal"/>
    <w:link w:val="IntenseQuoteChar"/>
    <w:uiPriority w:val="30"/>
    <w:qFormat/>
    <w:rsid w:val="007F5083"/>
    <w:pPr>
      <w:pBdr>
        <w:top w:val="single" w:sz="4" w:space="10" w:color="4472C4" w:themeColor="accent1"/>
        <w:bottom w:val="single" w:sz="4" w:space="10" w:color="4472C4" w:themeColor="accent1"/>
      </w:pBdr>
      <w:spacing w:before="360" w:after="360"/>
      <w:ind w:left="864" w:right="864"/>
      <w:jc w:val="center"/>
    </w:pPr>
    <w:rPr>
      <w:i/>
      <w:iCs/>
      <w:color w:val="1869A4"/>
    </w:rPr>
  </w:style>
  <w:style w:type="character" w:customStyle="1" w:styleId="IntenseQuoteChar">
    <w:name w:val="Intense Quote Char"/>
    <w:basedOn w:val="DefaultParagraphFont"/>
    <w:link w:val="IntenseQuote"/>
    <w:uiPriority w:val="30"/>
    <w:rsid w:val="007F5083"/>
    <w:rPr>
      <w:i/>
      <w:iCs/>
      <w:color w:val="1869A4"/>
    </w:rPr>
  </w:style>
  <w:style w:type="character" w:styleId="SubtleReference">
    <w:name w:val="Subtle Reference"/>
    <w:basedOn w:val="DefaultParagraphFont"/>
    <w:uiPriority w:val="31"/>
    <w:qFormat/>
    <w:rsid w:val="007F5083"/>
    <w:rPr>
      <w:rFonts w:ascii="Arial Narrow" w:hAnsi="Arial Narrow"/>
      <w:smallCaps/>
      <w:color w:val="5A5A5A" w:themeColor="text1" w:themeTint="A5"/>
    </w:rPr>
  </w:style>
  <w:style w:type="character" w:styleId="IntenseReference">
    <w:name w:val="Intense Reference"/>
    <w:basedOn w:val="DefaultParagraphFont"/>
    <w:uiPriority w:val="32"/>
    <w:qFormat/>
    <w:rsid w:val="007F5083"/>
    <w:rPr>
      <w:rFonts w:ascii="Arial Narrow" w:hAnsi="Arial Narrow"/>
      <w:b/>
      <w:bCs/>
      <w:smallCaps/>
      <w:color w:val="4472C4" w:themeColor="accent1"/>
      <w:spacing w:val="5"/>
    </w:rPr>
  </w:style>
  <w:style w:type="character" w:customStyle="1" w:styleId="Heading3Char">
    <w:name w:val="Heading 3 Char"/>
    <w:basedOn w:val="DefaultParagraphFont"/>
    <w:link w:val="Heading3"/>
    <w:uiPriority w:val="9"/>
    <w:rsid w:val="00241C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41C4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9E4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91"/>
  </w:style>
  <w:style w:type="paragraph" w:styleId="Footer">
    <w:name w:val="footer"/>
    <w:basedOn w:val="Normal"/>
    <w:link w:val="FooterChar"/>
    <w:uiPriority w:val="99"/>
    <w:unhideWhenUsed/>
    <w:rsid w:val="009E4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91"/>
  </w:style>
  <w:style w:type="character" w:styleId="Hyperlink">
    <w:name w:val="Hyperlink"/>
    <w:semiHidden/>
    <w:rsid w:val="00E0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dunk@iccm-uk.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Grief%20Recovery%20(UK)%20Ltd\Grief%20Recovery%20(UK)%20Ltd%20Team%20Site%20-%20Documents\ICCM\Brand%20resources\ICCM%20sty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BD4061ABC274B97BFC994B79C3B48" ma:contentTypeVersion="16" ma:contentTypeDescription="Create a new document." ma:contentTypeScope="" ma:versionID="aee4fc0c7d954553c06d2ac27d1ec79c">
  <xsd:schema xmlns:xsd="http://www.w3.org/2001/XMLSchema" xmlns:xs="http://www.w3.org/2001/XMLSchema" xmlns:p="http://schemas.microsoft.com/office/2006/metadata/properties" xmlns:ns2="e7afc819-2eee-4e1a-a191-28bf08efd292" xmlns:ns3="78bb4a66-c593-4c31-9757-3457beaf5ad5" targetNamespace="http://schemas.microsoft.com/office/2006/metadata/properties" ma:root="true" ma:fieldsID="b66989b112e982be1f4456cbe577bd53" ns2:_="" ns3:_="">
    <xsd:import namespace="e7afc819-2eee-4e1a-a191-28bf08efd292"/>
    <xsd:import namespace="78bb4a66-c593-4c31-9757-3457beaf5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c819-2eee-4e1a-a191-28bf08efd2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3d4b7c-77d5-4b65-b054-05d26582de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b4a66-c593-4c31-9757-3457beaf5a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df47f2-6c76-4144-8c32-529df83943aa}" ma:internalName="TaxCatchAll" ma:showField="CatchAllData" ma:web="78bb4a66-c593-4c31-9757-3457beaf5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B58D8-BD99-49B5-9D8C-3044CB147FF3}">
  <ds:schemaRefs>
    <ds:schemaRef ds:uri="http://schemas.microsoft.com/sharepoint/v3/contenttype/forms"/>
  </ds:schemaRefs>
</ds:datastoreItem>
</file>

<file path=customXml/itemProps2.xml><?xml version="1.0" encoding="utf-8"?>
<ds:datastoreItem xmlns:ds="http://schemas.openxmlformats.org/officeDocument/2006/customXml" ds:itemID="{52A4FEDA-E1D7-4D77-B920-085BC4C8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c819-2eee-4e1a-a191-28bf08efd292"/>
    <ds:schemaRef ds:uri="78bb4a66-c593-4c31-9757-3457beaf5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ICCM style word template</Template>
  <TotalTime>0</TotalTime>
  <Pages>2</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Henderson</dc:creator>
  <cp:keywords/>
  <dc:description/>
  <cp:lastModifiedBy>Julie Dunk</cp:lastModifiedBy>
  <cp:revision>2</cp:revision>
  <dcterms:created xsi:type="dcterms:W3CDTF">2024-05-16T16:08:00Z</dcterms:created>
  <dcterms:modified xsi:type="dcterms:W3CDTF">2024-05-16T16:08:00Z</dcterms:modified>
</cp:coreProperties>
</file>